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65695295" w14:textId="77777777" w:rsidR="00116900" w:rsidRDefault="00D43B55">
      <w:pPr>
        <w:spacing w:after="0pt" w:line="12pt" w:lineRule="auto"/>
      </w:pPr>
      <w:r>
        <w:t xml:space="preserve">                                                                                                                    .................................................    </w:t>
      </w:r>
    </w:p>
    <w:p w14:paraId="1492078E" w14:textId="77777777" w:rsidR="00116900" w:rsidRDefault="00D43B55">
      <w:pPr>
        <w:spacing w:after="0pt" w:line="12pt" w:lineRule="auto"/>
      </w:pPr>
      <w:r>
        <w:t xml:space="preserve"> </w:t>
      </w:r>
      <w:r>
        <w:t xml:space="preserve">....................................................                                                                    </w:t>
      </w:r>
      <w:r>
        <w:rPr>
          <w:sz w:val="20"/>
          <w:szCs w:val="20"/>
        </w:rPr>
        <w:t>(miejscowość, data)</w:t>
      </w:r>
      <w:r>
        <w:t xml:space="preserve">                                           </w:t>
      </w:r>
      <w:r>
        <w:rPr>
          <w:sz w:val="20"/>
          <w:szCs w:val="20"/>
        </w:rPr>
        <w:t xml:space="preserve">(imię i nazwisko rodzica, opiekuna)                                       </w:t>
      </w:r>
      <w:r>
        <w:rPr>
          <w:sz w:val="20"/>
          <w:szCs w:val="20"/>
        </w:rPr>
        <w:t xml:space="preserve">                           </w:t>
      </w:r>
    </w:p>
    <w:p w14:paraId="41389BDE" w14:textId="77777777" w:rsidR="00116900" w:rsidRDefault="00116900"/>
    <w:p w14:paraId="33C05FDA" w14:textId="77777777" w:rsidR="00116900" w:rsidRDefault="00D43B55">
      <w:r>
        <w:t xml:space="preserve">........................................................... </w:t>
      </w:r>
    </w:p>
    <w:p w14:paraId="7629FD9E" w14:textId="77777777" w:rsidR="00116900" w:rsidRDefault="00D43B55">
      <w:pPr>
        <w:spacing w:after="0pt" w:line="12pt" w:lineRule="auto"/>
      </w:pPr>
      <w:r>
        <w:t xml:space="preserve">........................................................... </w:t>
      </w:r>
    </w:p>
    <w:p w14:paraId="43F384EB" w14:textId="77777777" w:rsidR="00116900" w:rsidRDefault="00D43B55">
      <w:pPr>
        <w:spacing w:after="0pt" w:line="12pt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(adres) </w:t>
      </w:r>
    </w:p>
    <w:p w14:paraId="703F0236" w14:textId="77777777" w:rsidR="00116900" w:rsidRDefault="00116900"/>
    <w:p w14:paraId="3C44BF76" w14:textId="77777777" w:rsidR="00116900" w:rsidRDefault="00D43B55">
      <w:r>
        <w:t xml:space="preserve"> </w:t>
      </w:r>
    </w:p>
    <w:p w14:paraId="3471F6CC" w14:textId="77777777" w:rsidR="00116900" w:rsidRDefault="00116900"/>
    <w:p w14:paraId="1315BD4A" w14:textId="77777777" w:rsidR="00116900" w:rsidRDefault="00D43B55">
      <w:pPr>
        <w:jc w:val="center"/>
      </w:pPr>
      <w:r>
        <w:t xml:space="preserve">                                                             Dyrektor </w:t>
      </w:r>
    </w:p>
    <w:p w14:paraId="440B76CE" w14:textId="77777777" w:rsidR="00116900" w:rsidRDefault="00D43B55">
      <w:pPr>
        <w:jc w:val="end"/>
      </w:pPr>
      <w:r>
        <w:t>Szkoły</w:t>
      </w:r>
      <w:r>
        <w:t xml:space="preserve"> Podstawowej im. Króla Zygmunta Augusta w Wasilkowie  </w:t>
      </w:r>
    </w:p>
    <w:p w14:paraId="06D99C26" w14:textId="77777777" w:rsidR="00116900" w:rsidRDefault="00D43B55">
      <w:pPr>
        <w:jc w:val="center"/>
      </w:pPr>
      <w:r>
        <w:t xml:space="preserve">                                                         ul. Polna 1/4a, 16-010 Wasilków </w:t>
      </w:r>
    </w:p>
    <w:p w14:paraId="65481314" w14:textId="77777777" w:rsidR="00116900" w:rsidRDefault="00D43B55">
      <w:r>
        <w:t xml:space="preserve"> </w:t>
      </w:r>
    </w:p>
    <w:p w14:paraId="1910C5BA" w14:textId="77777777" w:rsidR="00116900" w:rsidRDefault="00116900"/>
    <w:p w14:paraId="337E33C8" w14:textId="77777777" w:rsidR="00116900" w:rsidRDefault="00D43B55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 o zwrot nadpłaty za obiady</w:t>
      </w:r>
    </w:p>
    <w:p w14:paraId="0B9556E0" w14:textId="77777777" w:rsidR="00116900" w:rsidRDefault="00D43B55">
      <w:r>
        <w:t xml:space="preserve"> </w:t>
      </w:r>
    </w:p>
    <w:p w14:paraId="7B329355" w14:textId="77777777" w:rsidR="00116900" w:rsidRDefault="00D43B55">
      <w:pPr>
        <w:spacing w:after="0pt" w:line="12pt" w:lineRule="auto"/>
      </w:pPr>
      <w:r>
        <w:t xml:space="preserve">Proszę o zwrot nadpłaty za obiady w stołówce szkolnej za </w:t>
      </w:r>
      <w:r>
        <w:t>ucznia/uczennicę</w:t>
      </w:r>
    </w:p>
    <w:p w14:paraId="5E4B1A6A" w14:textId="77777777" w:rsidR="00116900" w:rsidRDefault="00116900">
      <w:pPr>
        <w:spacing w:after="0pt" w:line="12pt" w:lineRule="auto"/>
      </w:pPr>
    </w:p>
    <w:p w14:paraId="02413C23" w14:textId="77777777" w:rsidR="00116900" w:rsidRDefault="00116900">
      <w:pPr>
        <w:spacing w:after="0pt" w:line="12pt" w:lineRule="auto"/>
      </w:pPr>
    </w:p>
    <w:p w14:paraId="1BACC636" w14:textId="77777777" w:rsidR="00116900" w:rsidRDefault="00D43B55">
      <w:pPr>
        <w:spacing w:after="0pt" w:line="12pt" w:lineRule="auto"/>
      </w:pPr>
      <w:r>
        <w:t>........................................................................................................................... .</w:t>
      </w:r>
    </w:p>
    <w:p w14:paraId="4E3CC1A3" w14:textId="77777777" w:rsidR="00116900" w:rsidRDefault="00D43B55">
      <w:pPr>
        <w:spacing w:after="0pt" w:line="12pt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(imię i nazwisko ucznia , klasa, rok szkolny) </w:t>
      </w:r>
    </w:p>
    <w:p w14:paraId="0BDD67A7" w14:textId="77777777" w:rsidR="00116900" w:rsidRDefault="00116900"/>
    <w:p w14:paraId="47DE388D" w14:textId="77777777" w:rsidR="00116900" w:rsidRDefault="00D43B55">
      <w:r>
        <w:t xml:space="preserve">                   na podany prze</w:t>
      </w:r>
      <w:r>
        <w:t>ze mnie numer rachunku bankowego:</w:t>
      </w:r>
    </w:p>
    <w:p w14:paraId="332C4C9E" w14:textId="77777777" w:rsidR="00116900" w:rsidRDefault="00116900"/>
    <w:p w14:paraId="4584299B" w14:textId="77777777" w:rsidR="00116900" w:rsidRDefault="00D43B55">
      <w:pPr>
        <w:spacing w:after="0pt" w:line="12pt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A3D01D6" w14:textId="77777777" w:rsidR="00116900" w:rsidRDefault="00D43B55">
      <w:pPr>
        <w:spacing w:after="0pt" w:line="12pt" w:lineRule="auto"/>
      </w:pPr>
      <w:r>
        <w:t xml:space="preserve">                         </w:t>
      </w:r>
      <w:r>
        <w:rPr>
          <w:sz w:val="20"/>
          <w:szCs w:val="20"/>
        </w:rPr>
        <w:t xml:space="preserve">(proszę podać nr konta oraz nazwę banku, na które zostaną zwrócone środki) </w:t>
      </w:r>
    </w:p>
    <w:p w14:paraId="117C697A" w14:textId="77777777" w:rsidR="00116900" w:rsidRDefault="00116900"/>
    <w:p w14:paraId="6CE7352D" w14:textId="77777777" w:rsidR="00116900" w:rsidRDefault="00D43B55">
      <w:r>
        <w:t xml:space="preserve"> </w:t>
      </w:r>
    </w:p>
    <w:p w14:paraId="7CEFE09A" w14:textId="77777777" w:rsidR="00116900" w:rsidRDefault="00116900"/>
    <w:p w14:paraId="19886B75" w14:textId="77777777" w:rsidR="00116900" w:rsidRDefault="00116900"/>
    <w:p w14:paraId="218F368E" w14:textId="77777777" w:rsidR="00116900" w:rsidRDefault="00D43B55">
      <w:pPr>
        <w:spacing w:after="0pt" w:line="12pt" w:lineRule="auto"/>
        <w:jc w:val="end"/>
      </w:pPr>
      <w:r>
        <w:t xml:space="preserve">.................................................... </w:t>
      </w:r>
    </w:p>
    <w:p w14:paraId="0E2CB144" w14:textId="77777777" w:rsidR="00116900" w:rsidRDefault="00D43B55">
      <w:pPr>
        <w:spacing w:after="0pt" w:line="12pt" w:lineRule="auto"/>
        <w:jc w:val="end"/>
      </w:pPr>
      <w:r>
        <w:t xml:space="preserve"> (podpis rodzica, opiekuna)</w:t>
      </w:r>
    </w:p>
    <w:sectPr w:rsidR="00116900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47F09D91" w14:textId="77777777" w:rsidR="00D43B55" w:rsidRDefault="00D43B55">
      <w:pPr>
        <w:spacing w:after="0pt" w:line="12pt" w:lineRule="auto"/>
      </w:pPr>
      <w:r>
        <w:separator/>
      </w:r>
    </w:p>
  </w:endnote>
  <w:endnote w:type="continuationSeparator" w:id="0">
    <w:p w14:paraId="5DF7E60B" w14:textId="77777777" w:rsidR="00D43B55" w:rsidRDefault="00D43B5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6846F7DF" w14:textId="77777777" w:rsidR="00D43B55" w:rsidRDefault="00D43B55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69D8D551" w14:textId="77777777" w:rsidR="00D43B55" w:rsidRDefault="00D43B55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6900"/>
    <w:rsid w:val="00116900"/>
    <w:rsid w:val="00620F6C"/>
    <w:rsid w:val="00D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67C25"/>
  <w15:docId w15:val="{607D9544-875B-45E7-B061-78A3C4815E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Połonowska</dc:creator>
  <dc:description/>
  <cp:lastModifiedBy>Jacek Zablocki</cp:lastModifiedBy>
  <cp:revision>2</cp:revision>
  <dcterms:created xsi:type="dcterms:W3CDTF">2020-05-18T09:16:00Z</dcterms:created>
  <dcterms:modified xsi:type="dcterms:W3CDTF">2020-05-18T09:16:00Z</dcterms:modified>
</cp:coreProperties>
</file>